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6D8FE" w14:textId="77777777" w:rsidR="000500AB" w:rsidRPr="009C1981" w:rsidRDefault="000500AB" w:rsidP="007C7034">
      <w:pPr>
        <w:spacing w:before="0"/>
        <w:ind w:left="8505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r w:rsidRPr="00DD32EB">
        <w:rPr>
          <w:b/>
          <w:szCs w:val="28"/>
        </w:rPr>
        <w:t>Приложение №</w:t>
      </w:r>
      <w:r w:rsidR="005812EF">
        <w:rPr>
          <w:b/>
          <w:szCs w:val="28"/>
        </w:rPr>
        <w:t>4</w:t>
      </w:r>
      <w:r w:rsidRPr="00DD32EB">
        <w:rPr>
          <w:b/>
          <w:szCs w:val="28"/>
        </w:rPr>
        <w:br/>
      </w:r>
      <w:r w:rsidRPr="00DD32EB">
        <w:rPr>
          <w:szCs w:val="28"/>
        </w:rPr>
        <w:t>к Единому Положению о закупке</w:t>
      </w:r>
      <w:r w:rsidRPr="00DD32EB">
        <w:rPr>
          <w:szCs w:val="28"/>
        </w:rPr>
        <w:br/>
        <w:t>Государственной корпорации «Ростех»</w:t>
      </w:r>
      <w:r w:rsidRPr="00DD32EB">
        <w:rPr>
          <w:szCs w:val="28"/>
        </w:rPr>
        <w:br/>
      </w:r>
    </w:p>
    <w:p w14:paraId="009F6603" w14:textId="784E6B8C" w:rsidR="005552DA" w:rsidRDefault="00CF55A1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  <w:r w:rsidRPr="00CF55A1">
        <w:rPr>
          <w:rFonts w:eastAsia="Proxima Nova ExCn Rg,Calibri"/>
          <w:b/>
        </w:rPr>
        <w:t xml:space="preserve">Применимость </w:t>
      </w:r>
      <w:r w:rsidR="005812EF">
        <w:rPr>
          <w:rFonts w:eastAsia="Proxima Nova ExCn Rg,Calibri"/>
          <w:b/>
        </w:rPr>
        <w:t xml:space="preserve">дополнительных элементов </w:t>
      </w:r>
      <w:r w:rsidRPr="00CF55A1">
        <w:rPr>
          <w:rFonts w:eastAsia="Proxima Nova ExCn Rg,Calibri"/>
          <w:b/>
        </w:rPr>
        <w:t>в зависимости от способа закупки</w:t>
      </w:r>
      <w:r w:rsidR="00985316">
        <w:rPr>
          <w:rFonts w:eastAsia="Proxima Nova ExCn Rg,Calibri"/>
          <w:b/>
        </w:rPr>
        <w:t>, проводимого на общих ос</w:t>
      </w:r>
      <w:r w:rsidR="00B516EA">
        <w:rPr>
          <w:rFonts w:eastAsia="Proxima Nova ExCn Rg,Calibri"/>
          <w:b/>
        </w:rPr>
        <w:t>нованиях</w:t>
      </w:r>
    </w:p>
    <w:p w14:paraId="7E193D7B" w14:textId="77777777" w:rsidR="009739B0" w:rsidRPr="00CF55A1" w:rsidRDefault="009739B0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</w:p>
    <w:tbl>
      <w:tblPr>
        <w:tblStyle w:val="a5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1701"/>
        <w:gridCol w:w="1559"/>
        <w:gridCol w:w="1559"/>
        <w:gridCol w:w="2552"/>
        <w:gridCol w:w="1417"/>
        <w:gridCol w:w="1701"/>
        <w:gridCol w:w="1560"/>
      </w:tblGrid>
      <w:tr w:rsidR="003C0921" w:rsidRPr="007C7034" w14:paraId="0BB8D392" w14:textId="71784DE6" w:rsidTr="003C0921">
        <w:trPr>
          <w:cantSplit/>
        </w:trPr>
        <w:tc>
          <w:tcPr>
            <w:tcW w:w="2014" w:type="dxa"/>
            <w:shd w:val="clear" w:color="auto" w:fill="auto"/>
          </w:tcPr>
          <w:p w14:paraId="295880F6" w14:textId="77777777" w:rsidR="003C0921" w:rsidRPr="007C7034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i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Дополнительный элемент закупки</w:t>
            </w:r>
            <w:r w:rsidRPr="007C7034">
              <w:rPr>
                <w:rStyle w:val="af7"/>
                <w:i/>
                <w:sz w:val="24"/>
                <w:szCs w:val="24"/>
              </w:rPr>
              <w:footnoteReference w:id="2"/>
            </w:r>
          </w:p>
        </w:tc>
        <w:tc>
          <w:tcPr>
            <w:tcW w:w="1134" w:type="dxa"/>
            <w:shd w:val="clear" w:color="auto" w:fill="auto"/>
          </w:tcPr>
          <w:p w14:paraId="43582453" w14:textId="77777777" w:rsidR="003C0921" w:rsidRPr="007C7034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Конкурс</w:t>
            </w:r>
          </w:p>
        </w:tc>
        <w:tc>
          <w:tcPr>
            <w:tcW w:w="1701" w:type="dxa"/>
            <w:shd w:val="clear" w:color="auto" w:fill="auto"/>
          </w:tcPr>
          <w:p w14:paraId="2E0B1DA6" w14:textId="77777777" w:rsidR="003C0921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Аукцион</w:t>
            </w:r>
            <w:r>
              <w:rPr>
                <w:b/>
                <w:sz w:val="24"/>
                <w:szCs w:val="24"/>
              </w:rPr>
              <w:t> / </w:t>
            </w:r>
          </w:p>
          <w:p w14:paraId="27765E85" w14:textId="7B7D2F0F" w:rsidR="003C0921" w:rsidRPr="007C7034" w:rsidRDefault="003C0921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ind w:hanging="25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редукцион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97C48A" w14:textId="77777777" w:rsidR="003C0921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Запрос предложений</w:t>
            </w:r>
            <w:r>
              <w:rPr>
                <w:b/>
                <w:sz w:val="24"/>
                <w:szCs w:val="24"/>
              </w:rPr>
              <w:t> / </w:t>
            </w:r>
          </w:p>
          <w:p w14:paraId="0C5BB2FC" w14:textId="77777777" w:rsidR="003C0921" w:rsidRPr="007C7034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тендер</w:t>
            </w:r>
          </w:p>
        </w:tc>
        <w:tc>
          <w:tcPr>
            <w:tcW w:w="1559" w:type="dxa"/>
            <w:shd w:val="clear" w:color="auto" w:fill="auto"/>
          </w:tcPr>
          <w:p w14:paraId="4741E676" w14:textId="77777777" w:rsidR="003C0921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Запрос котировок</w:t>
            </w:r>
            <w:r>
              <w:rPr>
                <w:b/>
                <w:sz w:val="24"/>
                <w:szCs w:val="24"/>
              </w:rPr>
              <w:t> / </w:t>
            </w:r>
          </w:p>
          <w:p w14:paraId="34EE37A7" w14:textId="46330878" w:rsidR="003C0921" w:rsidRPr="007C7034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запрос цен</w:t>
            </w:r>
          </w:p>
        </w:tc>
        <w:tc>
          <w:tcPr>
            <w:tcW w:w="2552" w:type="dxa"/>
            <w:shd w:val="clear" w:color="auto" w:fill="auto"/>
          </w:tcPr>
          <w:p w14:paraId="31D9CDCC" w14:textId="2DB8FFE9" w:rsidR="003C0921" w:rsidRPr="007C7034" w:rsidRDefault="003C0921" w:rsidP="003C0921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Неконкурентная закупка</w:t>
            </w:r>
            <w:r>
              <w:rPr>
                <w:rStyle w:val="af7"/>
                <w:b/>
                <w:sz w:val="24"/>
                <w:szCs w:val="24"/>
              </w:rPr>
              <w:footnoteReference w:id="3"/>
            </w:r>
          </w:p>
        </w:tc>
        <w:tc>
          <w:tcPr>
            <w:tcW w:w="1417" w:type="dxa"/>
          </w:tcPr>
          <w:p w14:paraId="5F03E7F3" w14:textId="438205B3" w:rsidR="003C0921" w:rsidRDefault="003C0921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Упрощенная закупка</w:t>
            </w:r>
          </w:p>
        </w:tc>
        <w:tc>
          <w:tcPr>
            <w:tcW w:w="1701" w:type="dxa"/>
          </w:tcPr>
          <w:p w14:paraId="40189798" w14:textId="6F1E6126" w:rsidR="003C0921" w:rsidRDefault="003C0921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Состязательные переговоры</w:t>
            </w:r>
          </w:p>
        </w:tc>
        <w:tc>
          <w:tcPr>
            <w:tcW w:w="1560" w:type="dxa"/>
          </w:tcPr>
          <w:p w14:paraId="2F5177A7" w14:textId="5222F738" w:rsidR="003C0921" w:rsidRDefault="003C0921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Ценовой запрос на ЭТП</w:t>
            </w:r>
          </w:p>
        </w:tc>
      </w:tr>
      <w:tr w:rsidR="003C0921" w:rsidRPr="007C7034" w14:paraId="1C575BF0" w14:textId="63680853" w:rsidTr="003C0921">
        <w:trPr>
          <w:cantSplit/>
        </w:trPr>
        <w:tc>
          <w:tcPr>
            <w:tcW w:w="2014" w:type="dxa"/>
          </w:tcPr>
          <w:p w14:paraId="4C992DF4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Квалификационный отбор для отдельной закупки</w:t>
            </w:r>
          </w:p>
        </w:tc>
        <w:tc>
          <w:tcPr>
            <w:tcW w:w="1134" w:type="dxa"/>
            <w:vAlign w:val="center"/>
          </w:tcPr>
          <w:p w14:paraId="2B84C009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1EC7DD4F" w14:textId="1B662536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327BBAD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1657B04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  <w:vAlign w:val="center"/>
          </w:tcPr>
          <w:p w14:paraId="3D12FBEC" w14:textId="792057B1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417" w:type="dxa"/>
          </w:tcPr>
          <w:p w14:paraId="23A7012C" w14:textId="1D8CEE74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634BAD28" w14:textId="42A49582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29143D02" w14:textId="7674D028" w:rsidR="003C0921" w:rsidRPr="009006CF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7221D794" w14:textId="08753BF0" w:rsidTr="003C0921">
        <w:trPr>
          <w:cantSplit/>
        </w:trPr>
        <w:tc>
          <w:tcPr>
            <w:tcW w:w="2014" w:type="dxa"/>
          </w:tcPr>
          <w:p w14:paraId="5E6EB970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Квалификационный отбор для серии закупок</w:t>
            </w:r>
          </w:p>
        </w:tc>
        <w:tc>
          <w:tcPr>
            <w:tcW w:w="1134" w:type="dxa"/>
            <w:vAlign w:val="center"/>
          </w:tcPr>
          <w:p w14:paraId="58CCE0D1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  <w:vAlign w:val="center"/>
          </w:tcPr>
          <w:p w14:paraId="46D997AE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59" w:type="dxa"/>
            <w:vAlign w:val="center"/>
          </w:tcPr>
          <w:p w14:paraId="2BCAC262" w14:textId="2DE78FD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1C8FE6AC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  <w:vAlign w:val="center"/>
          </w:tcPr>
          <w:p w14:paraId="57910962" w14:textId="38A35356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1417" w:type="dxa"/>
          </w:tcPr>
          <w:p w14:paraId="5980ED1F" w14:textId="73E2EE50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0A3A85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26ED86C0" w14:textId="63DD651A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0A3A85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1489213C" w14:textId="7A62770E" w:rsidR="003C0921" w:rsidRPr="000A3A85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4F57C507" w14:textId="6BCCB35E" w:rsidTr="003C0921">
        <w:trPr>
          <w:cantSplit/>
        </w:trPr>
        <w:tc>
          <w:tcPr>
            <w:tcW w:w="2014" w:type="dxa"/>
          </w:tcPr>
          <w:p w14:paraId="175846F3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7C7034">
              <w:rPr>
                <w:sz w:val="24"/>
                <w:szCs w:val="24"/>
              </w:rPr>
              <w:t>Многолотовые</w:t>
            </w:r>
            <w:proofErr w:type="spellEnd"/>
            <w:r w:rsidRPr="007C7034">
              <w:rPr>
                <w:sz w:val="24"/>
                <w:szCs w:val="24"/>
              </w:rPr>
              <w:t xml:space="preserve"> закупки</w:t>
            </w:r>
          </w:p>
        </w:tc>
        <w:tc>
          <w:tcPr>
            <w:tcW w:w="1134" w:type="dxa"/>
            <w:vAlign w:val="center"/>
          </w:tcPr>
          <w:p w14:paraId="30A68742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7F9FC48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5CCCF247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D7773F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2552" w:type="dxa"/>
          </w:tcPr>
          <w:p w14:paraId="2AA9CE30" w14:textId="3B3D965E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417" w:type="dxa"/>
          </w:tcPr>
          <w:p w14:paraId="52B520E4" w14:textId="30C3B12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CE4DD8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</w:tcPr>
          <w:p w14:paraId="0D5F6A7F" w14:textId="5E6FEB13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E4DD8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</w:tcPr>
          <w:p w14:paraId="2709FC4F" w14:textId="7B558121" w:rsidR="003C0921" w:rsidRPr="00CE4DD8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E4DD8">
              <w:rPr>
                <w:sz w:val="24"/>
                <w:szCs w:val="24"/>
              </w:rPr>
              <w:t>применимо</w:t>
            </w:r>
          </w:p>
        </w:tc>
      </w:tr>
      <w:tr w:rsidR="003C0921" w:rsidRPr="007C7034" w14:paraId="728A5A2F" w14:textId="4521308D" w:rsidTr="003C0921">
        <w:trPr>
          <w:cantSplit/>
        </w:trPr>
        <w:tc>
          <w:tcPr>
            <w:tcW w:w="2014" w:type="dxa"/>
          </w:tcPr>
          <w:p w14:paraId="752E8338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Альтернативные предложения</w:t>
            </w:r>
          </w:p>
        </w:tc>
        <w:tc>
          <w:tcPr>
            <w:tcW w:w="1134" w:type="dxa"/>
            <w:vAlign w:val="center"/>
          </w:tcPr>
          <w:p w14:paraId="146CE7D8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3106FD8C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59" w:type="dxa"/>
            <w:vAlign w:val="center"/>
          </w:tcPr>
          <w:p w14:paraId="61D12001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2EC5BE06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2552" w:type="dxa"/>
            <w:vAlign w:val="center"/>
          </w:tcPr>
          <w:p w14:paraId="7317C917" w14:textId="572FA45C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1417" w:type="dxa"/>
          </w:tcPr>
          <w:p w14:paraId="7FA5FA69" w14:textId="2001C69E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251D4E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335744AD" w14:textId="7F2D71F0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251D4E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25506080" w14:textId="2E7E3CE9" w:rsidR="003C0921" w:rsidRPr="00251D4E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259C29B0" w14:textId="1792C8B9" w:rsidTr="003C0921">
        <w:trPr>
          <w:cantSplit/>
        </w:trPr>
        <w:tc>
          <w:tcPr>
            <w:tcW w:w="2014" w:type="dxa"/>
          </w:tcPr>
          <w:p w14:paraId="40B2AD64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Переторжка</w:t>
            </w:r>
          </w:p>
        </w:tc>
        <w:tc>
          <w:tcPr>
            <w:tcW w:w="1134" w:type="dxa"/>
            <w:vAlign w:val="center"/>
          </w:tcPr>
          <w:p w14:paraId="21B2B9F6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6094C3A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59" w:type="dxa"/>
            <w:vAlign w:val="center"/>
          </w:tcPr>
          <w:p w14:paraId="56E25CA3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4508C2F0" w14:textId="484E49DC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</w:tcPr>
          <w:p w14:paraId="7C2B5656" w14:textId="64FBD0CD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417" w:type="dxa"/>
          </w:tcPr>
          <w:p w14:paraId="7EA99CDB" w14:textId="5969581D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675A3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2E364344" w14:textId="396647D2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675A3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752B19DA" w14:textId="1A47BA37" w:rsidR="003C0921" w:rsidRPr="00D675A3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E4DD8">
              <w:rPr>
                <w:sz w:val="24"/>
                <w:szCs w:val="24"/>
              </w:rPr>
              <w:t>применимо</w:t>
            </w:r>
          </w:p>
        </w:tc>
      </w:tr>
      <w:tr w:rsidR="003C0921" w:rsidRPr="007C7034" w14:paraId="031067CF" w14:textId="118BA653" w:rsidTr="003C0921">
        <w:trPr>
          <w:cantSplit/>
        </w:trPr>
        <w:tc>
          <w:tcPr>
            <w:tcW w:w="2014" w:type="dxa"/>
          </w:tcPr>
          <w:p w14:paraId="72F815E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7C7034">
              <w:rPr>
                <w:sz w:val="24"/>
                <w:szCs w:val="24"/>
              </w:rPr>
              <w:t>Постквалификация</w:t>
            </w:r>
            <w:proofErr w:type="spellEnd"/>
          </w:p>
        </w:tc>
        <w:tc>
          <w:tcPr>
            <w:tcW w:w="1134" w:type="dxa"/>
            <w:vAlign w:val="center"/>
          </w:tcPr>
          <w:p w14:paraId="326E593A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4E61D305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27843A9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16C9C047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</w:tcPr>
          <w:p w14:paraId="54E22774" w14:textId="58A7B1A4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417" w:type="dxa"/>
          </w:tcPr>
          <w:p w14:paraId="55A864F8" w14:textId="350FAE75" w:rsidR="003C0921" w:rsidRPr="00CA39F9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A39F9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33783E62" w14:textId="35A47F65" w:rsidR="003C0921" w:rsidRPr="00CA39F9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A39F9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357887CF" w14:textId="3BF394FB" w:rsidR="003C0921" w:rsidRPr="00CA39F9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34B5266D" w14:textId="6BFED8E1" w:rsidTr="003C0921">
        <w:trPr>
          <w:cantSplit/>
        </w:trPr>
        <w:tc>
          <w:tcPr>
            <w:tcW w:w="2014" w:type="dxa"/>
          </w:tcPr>
          <w:p w14:paraId="276B1B6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Выбор нескольких победителей</w:t>
            </w:r>
          </w:p>
        </w:tc>
        <w:tc>
          <w:tcPr>
            <w:tcW w:w="1134" w:type="dxa"/>
            <w:vAlign w:val="center"/>
          </w:tcPr>
          <w:p w14:paraId="530843B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7F1BDFB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539B7BD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0EEB56A8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  <w:vAlign w:val="center"/>
          </w:tcPr>
          <w:p w14:paraId="75681331" w14:textId="7F87DD8A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1417" w:type="dxa"/>
          </w:tcPr>
          <w:p w14:paraId="1AA9BD0A" w14:textId="6DACF39E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A0ED8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7BBA32AF" w14:textId="1F0AD98E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A0ED8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2AD310EC" w14:textId="4CBF80C2" w:rsidR="003C0921" w:rsidRPr="00DA0ED8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E4DD8">
              <w:rPr>
                <w:sz w:val="24"/>
                <w:szCs w:val="24"/>
              </w:rPr>
              <w:t>применимо</w:t>
            </w:r>
          </w:p>
        </w:tc>
      </w:tr>
      <w:tr w:rsidR="003C0921" w:rsidRPr="007C7034" w14:paraId="1B927B4B" w14:textId="7E3CF7D6" w:rsidTr="003C0921">
        <w:trPr>
          <w:cantSplit/>
        </w:trPr>
        <w:tc>
          <w:tcPr>
            <w:tcW w:w="2014" w:type="dxa"/>
          </w:tcPr>
          <w:p w14:paraId="24900588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Анонсирование закупки</w:t>
            </w:r>
          </w:p>
        </w:tc>
        <w:tc>
          <w:tcPr>
            <w:tcW w:w="1134" w:type="dxa"/>
            <w:vAlign w:val="center"/>
          </w:tcPr>
          <w:p w14:paraId="4430F564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2542E601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1AB522FD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20C0F97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</w:tcPr>
          <w:p w14:paraId="13BED8DE" w14:textId="4647CF49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417" w:type="dxa"/>
          </w:tcPr>
          <w:p w14:paraId="4DBF4E29" w14:textId="4E6D9FE6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595EBD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</w:tcPr>
          <w:p w14:paraId="35B95281" w14:textId="5E9C19F0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595EBD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</w:tcPr>
          <w:p w14:paraId="03FCBF3D" w14:textId="0AA72EF6" w:rsidR="003C0921" w:rsidRPr="00595EBD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02CC6758" w14:textId="12412941" w:rsidTr="003C0921">
        <w:trPr>
          <w:cantSplit/>
          <w:trHeight w:val="874"/>
        </w:trPr>
        <w:tc>
          <w:tcPr>
            <w:tcW w:w="2014" w:type="dxa"/>
          </w:tcPr>
          <w:p w14:paraId="0F71D7B6" w14:textId="22EB51D3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lastRenderedPageBreak/>
              <w:t>Проведение конференции по разъяснению параметров предстоящей закупки</w:t>
            </w:r>
          </w:p>
        </w:tc>
        <w:tc>
          <w:tcPr>
            <w:tcW w:w="1134" w:type="dxa"/>
            <w:vAlign w:val="center"/>
          </w:tcPr>
          <w:p w14:paraId="1D6D1A71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7D9C12CD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BEDD276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2DAFC572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  <w:vAlign w:val="center"/>
          </w:tcPr>
          <w:p w14:paraId="4B367251" w14:textId="1EE3D91A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417" w:type="dxa"/>
          </w:tcPr>
          <w:p w14:paraId="3FF75AA7" w14:textId="5C412203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850BA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</w:tcPr>
          <w:p w14:paraId="6B2DBDC2" w14:textId="49C2BA30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850BA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</w:tcPr>
          <w:p w14:paraId="68D86EE3" w14:textId="4AC15BAC" w:rsidR="003C0921" w:rsidRPr="007850BA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</w:t>
            </w:r>
            <w:bookmarkStart w:id="36" w:name="_GoBack"/>
            <w:bookmarkEnd w:id="36"/>
            <w:r w:rsidRPr="009006CF">
              <w:rPr>
                <w:sz w:val="24"/>
                <w:szCs w:val="24"/>
              </w:rPr>
              <w:t>енимо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14:paraId="76A54D3E" w14:textId="77777777" w:rsidR="005F5F37" w:rsidRDefault="005F5F37" w:rsidP="007C7034">
      <w:pPr>
        <w:pStyle w:val="4"/>
        <w:keepNext/>
        <w:numPr>
          <w:ilvl w:val="0"/>
          <w:numId w:val="0"/>
        </w:numPr>
        <w:spacing w:after="120"/>
      </w:pPr>
    </w:p>
    <w:sectPr w:rsidR="005F5F37" w:rsidSect="003C0921">
      <w:footerReference w:type="default" r:id="rId16"/>
      <w:headerReference w:type="first" r:id="rId17"/>
      <w:footerReference w:type="first" r:id="rId18"/>
      <w:pgSz w:w="16840" w:h="11907" w:orient="landscape" w:code="9"/>
      <w:pgMar w:top="284" w:right="851" w:bottom="567" w:left="1134" w:header="17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2072" w14:textId="77777777" w:rsidR="00F95C2C" w:rsidRDefault="00F95C2C">
      <w:r>
        <w:separator/>
      </w:r>
    </w:p>
  </w:endnote>
  <w:endnote w:type="continuationSeparator" w:id="0">
    <w:p w14:paraId="66624B64" w14:textId="77777777" w:rsidR="00F95C2C" w:rsidRDefault="00F95C2C">
      <w:r>
        <w:continuationSeparator/>
      </w:r>
    </w:p>
  </w:endnote>
  <w:endnote w:type="continuationNotice" w:id="1">
    <w:p w14:paraId="051A43C3" w14:textId="77777777" w:rsidR="00F95C2C" w:rsidRDefault="00F95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185032"/>
      <w:docPartObj>
        <w:docPartGallery w:val="Page Numbers (Bottom of Page)"/>
        <w:docPartUnique/>
      </w:docPartObj>
    </w:sdtPr>
    <w:sdtEndPr/>
    <w:sdtContent>
      <w:p w14:paraId="507FB021" w14:textId="77777777" w:rsidR="009739B0" w:rsidRDefault="009739B0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782827"/>
      <w:docPartObj>
        <w:docPartGallery w:val="Page Numbers (Bottom of Page)"/>
        <w:docPartUnique/>
      </w:docPartObj>
    </w:sdtPr>
    <w:sdtEndPr/>
    <w:sdtContent>
      <w:p w14:paraId="21AE741B" w14:textId="77777777" w:rsidR="009739B0" w:rsidRDefault="009739B0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3572C" w14:textId="77777777" w:rsidR="00F95C2C" w:rsidRDefault="00F95C2C">
      <w:r>
        <w:separator/>
      </w:r>
    </w:p>
  </w:footnote>
  <w:footnote w:type="continuationSeparator" w:id="0">
    <w:p w14:paraId="7BA6FC07" w14:textId="77777777" w:rsidR="00F95C2C" w:rsidRDefault="00F95C2C">
      <w:r>
        <w:continuationSeparator/>
      </w:r>
    </w:p>
  </w:footnote>
  <w:footnote w:type="continuationNotice" w:id="1">
    <w:p w14:paraId="640ECD58" w14:textId="77777777" w:rsidR="00F95C2C" w:rsidRDefault="00F95C2C"/>
  </w:footnote>
  <w:footnote w:id="2">
    <w:p w14:paraId="5D0BDDF0" w14:textId="77777777" w:rsidR="003C0921" w:rsidRDefault="003C0921" w:rsidP="007C7034">
      <w:pPr>
        <w:pStyle w:val="4"/>
        <w:numPr>
          <w:ilvl w:val="0"/>
          <w:numId w:val="0"/>
        </w:numPr>
        <w:spacing w:before="0" w:line="276" w:lineRule="auto"/>
      </w:pPr>
      <w:r>
        <w:rPr>
          <w:rStyle w:val="af7"/>
        </w:rPr>
        <w:footnoteRef/>
      </w:r>
      <w:r>
        <w:t xml:space="preserve"> </w:t>
      </w:r>
      <w:r w:rsidRPr="00376DB9">
        <w:rPr>
          <w:sz w:val="22"/>
          <w:szCs w:val="22"/>
        </w:rPr>
        <w:t>Выбор любого из дополнительных элементов закупки является независимым: заказчик вправе комбинировать между собой любые выбранные дополнительные э</w:t>
      </w:r>
      <w:r>
        <w:rPr>
          <w:sz w:val="22"/>
          <w:szCs w:val="22"/>
        </w:rPr>
        <w:t xml:space="preserve">лементы закупки, за исключением проведения конференции по разъяснению параметров предстоящей закупки: </w:t>
      </w:r>
      <w:r w:rsidRPr="00376DB9">
        <w:rPr>
          <w:sz w:val="22"/>
          <w:szCs w:val="22"/>
        </w:rPr>
        <w:t>конференция являе</w:t>
      </w:r>
      <w:r>
        <w:rPr>
          <w:sz w:val="22"/>
          <w:szCs w:val="22"/>
        </w:rPr>
        <w:t>т</w:t>
      </w:r>
      <w:r w:rsidRPr="00376DB9">
        <w:rPr>
          <w:sz w:val="22"/>
          <w:szCs w:val="22"/>
        </w:rPr>
        <w:t>ся элементом, дополнительн</w:t>
      </w:r>
      <w:r>
        <w:rPr>
          <w:sz w:val="22"/>
          <w:szCs w:val="22"/>
        </w:rPr>
        <w:t>ы</w:t>
      </w:r>
      <w:r w:rsidRPr="00376DB9">
        <w:rPr>
          <w:sz w:val="22"/>
          <w:szCs w:val="22"/>
        </w:rPr>
        <w:t>м к анонсированию, в связи с чем его применение невозможно, если анонсирование закупки не было осуществлено</w:t>
      </w:r>
    </w:p>
  </w:footnote>
  <w:footnote w:id="3">
    <w:p w14:paraId="67FE5F87" w14:textId="1A318148" w:rsidR="003C0921" w:rsidRDefault="003C0921">
      <w:pPr>
        <w:pStyle w:val="af5"/>
      </w:pPr>
      <w:r>
        <w:rPr>
          <w:rStyle w:val="af7"/>
        </w:rPr>
        <w:footnoteRef/>
      </w:r>
      <w:r>
        <w:t xml:space="preserve"> Кроме </w:t>
      </w:r>
      <w:r w:rsidRPr="003C0921">
        <w:t>упрощенной закупки, состязательных переговоров</w:t>
      </w:r>
      <w:r>
        <w:t>, ценового запроса на ЭТП.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275E" w14:textId="77777777" w:rsidR="009739B0" w:rsidRDefault="009739B0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D93731"/>
    <w:multiLevelType w:val="hybridMultilevel"/>
    <w:tmpl w:val="8A08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47A01BCC"/>
    <w:multiLevelType w:val="hybridMultilevel"/>
    <w:tmpl w:val="9A4E2DE6"/>
    <w:lvl w:ilvl="0" w:tplc="1F30B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726CCA" w:tentative="1">
      <w:start w:val="1"/>
      <w:numFmt w:val="lowerLetter"/>
      <w:lvlText w:val="%2."/>
      <w:lvlJc w:val="left"/>
      <w:pPr>
        <w:ind w:left="1440" w:hanging="360"/>
      </w:pPr>
    </w:lvl>
    <w:lvl w:ilvl="2" w:tplc="D81E9C50" w:tentative="1">
      <w:start w:val="1"/>
      <w:numFmt w:val="lowerRoman"/>
      <w:lvlText w:val="%3."/>
      <w:lvlJc w:val="right"/>
      <w:pPr>
        <w:ind w:left="2160" w:hanging="180"/>
      </w:pPr>
    </w:lvl>
    <w:lvl w:ilvl="3" w:tplc="2264D8B2" w:tentative="1">
      <w:start w:val="1"/>
      <w:numFmt w:val="decimal"/>
      <w:lvlText w:val="%4."/>
      <w:lvlJc w:val="left"/>
      <w:pPr>
        <w:ind w:left="2880" w:hanging="360"/>
      </w:pPr>
    </w:lvl>
    <w:lvl w:ilvl="4" w:tplc="DDC09B26">
      <w:start w:val="1"/>
      <w:numFmt w:val="lowerLetter"/>
      <w:lvlText w:val="%5."/>
      <w:lvlJc w:val="left"/>
      <w:pPr>
        <w:ind w:left="3600" w:hanging="360"/>
      </w:pPr>
    </w:lvl>
    <w:lvl w:ilvl="5" w:tplc="A11AEF3A" w:tentative="1">
      <w:start w:val="1"/>
      <w:numFmt w:val="lowerRoman"/>
      <w:lvlText w:val="%6."/>
      <w:lvlJc w:val="right"/>
      <w:pPr>
        <w:ind w:left="4320" w:hanging="180"/>
      </w:pPr>
    </w:lvl>
    <w:lvl w:ilvl="6" w:tplc="03B6B316" w:tentative="1">
      <w:start w:val="1"/>
      <w:numFmt w:val="decimal"/>
      <w:lvlText w:val="%7."/>
      <w:lvlJc w:val="left"/>
      <w:pPr>
        <w:ind w:left="5040" w:hanging="360"/>
      </w:pPr>
    </w:lvl>
    <w:lvl w:ilvl="7" w:tplc="04046AE4" w:tentative="1">
      <w:start w:val="1"/>
      <w:numFmt w:val="lowerLetter"/>
      <w:lvlText w:val="%8."/>
      <w:lvlJc w:val="left"/>
      <w:pPr>
        <w:ind w:left="5760" w:hanging="360"/>
      </w:pPr>
    </w:lvl>
    <w:lvl w:ilvl="8" w:tplc="1374A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34F5"/>
    <w:multiLevelType w:val="hybridMultilevel"/>
    <w:tmpl w:val="29C0024E"/>
    <w:lvl w:ilvl="0" w:tplc="FA34258C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DD42AAEE" w:tentative="1">
      <w:start w:val="1"/>
      <w:numFmt w:val="lowerLetter"/>
      <w:lvlText w:val="%2."/>
      <w:lvlJc w:val="left"/>
      <w:pPr>
        <w:ind w:left="2499" w:hanging="360"/>
      </w:pPr>
    </w:lvl>
    <w:lvl w:ilvl="2" w:tplc="1130BC74" w:tentative="1">
      <w:start w:val="1"/>
      <w:numFmt w:val="lowerRoman"/>
      <w:lvlText w:val="%3."/>
      <w:lvlJc w:val="right"/>
      <w:pPr>
        <w:ind w:left="3219" w:hanging="180"/>
      </w:pPr>
    </w:lvl>
    <w:lvl w:ilvl="3" w:tplc="3A42613A" w:tentative="1">
      <w:start w:val="1"/>
      <w:numFmt w:val="decimal"/>
      <w:lvlText w:val="%4."/>
      <w:lvlJc w:val="left"/>
      <w:pPr>
        <w:ind w:left="3939" w:hanging="360"/>
      </w:pPr>
    </w:lvl>
    <w:lvl w:ilvl="4" w:tplc="475E50C8" w:tentative="1">
      <w:start w:val="1"/>
      <w:numFmt w:val="lowerLetter"/>
      <w:lvlText w:val="%5."/>
      <w:lvlJc w:val="left"/>
      <w:pPr>
        <w:ind w:left="4659" w:hanging="360"/>
      </w:pPr>
    </w:lvl>
    <w:lvl w:ilvl="5" w:tplc="7534BE18" w:tentative="1">
      <w:start w:val="1"/>
      <w:numFmt w:val="lowerRoman"/>
      <w:lvlText w:val="%6."/>
      <w:lvlJc w:val="right"/>
      <w:pPr>
        <w:ind w:left="5379" w:hanging="180"/>
      </w:pPr>
    </w:lvl>
    <w:lvl w:ilvl="6" w:tplc="4BAEE6D2" w:tentative="1">
      <w:start w:val="1"/>
      <w:numFmt w:val="decimal"/>
      <w:lvlText w:val="%7."/>
      <w:lvlJc w:val="left"/>
      <w:pPr>
        <w:ind w:left="6099" w:hanging="360"/>
      </w:pPr>
    </w:lvl>
    <w:lvl w:ilvl="7" w:tplc="BE58DB3C" w:tentative="1">
      <w:start w:val="1"/>
      <w:numFmt w:val="lowerLetter"/>
      <w:lvlText w:val="%8."/>
      <w:lvlJc w:val="left"/>
      <w:pPr>
        <w:ind w:left="6819" w:hanging="360"/>
      </w:pPr>
    </w:lvl>
    <w:lvl w:ilvl="8" w:tplc="1B9C7392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7CBC058E"/>
    <w:multiLevelType w:val="hybridMultilevel"/>
    <w:tmpl w:val="CC5C6D52"/>
    <w:lvl w:ilvl="0" w:tplc="B2D2C0C2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4852D67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12C4405E" w:tentative="1">
      <w:start w:val="1"/>
      <w:numFmt w:val="lowerRoman"/>
      <w:lvlText w:val="%3."/>
      <w:lvlJc w:val="right"/>
      <w:pPr>
        <w:ind w:left="2160" w:hanging="180"/>
      </w:pPr>
    </w:lvl>
    <w:lvl w:ilvl="3" w:tplc="CC6CE1C4" w:tentative="1">
      <w:start w:val="1"/>
      <w:numFmt w:val="decimal"/>
      <w:lvlText w:val="%4."/>
      <w:lvlJc w:val="left"/>
      <w:pPr>
        <w:ind w:left="2880" w:hanging="360"/>
      </w:pPr>
    </w:lvl>
    <w:lvl w:ilvl="4" w:tplc="B1AA36F8" w:tentative="1">
      <w:start w:val="1"/>
      <w:numFmt w:val="lowerLetter"/>
      <w:lvlText w:val="%5."/>
      <w:lvlJc w:val="left"/>
      <w:pPr>
        <w:ind w:left="3600" w:hanging="360"/>
      </w:pPr>
    </w:lvl>
    <w:lvl w:ilvl="5" w:tplc="3280B3A8" w:tentative="1">
      <w:start w:val="1"/>
      <w:numFmt w:val="lowerRoman"/>
      <w:lvlText w:val="%6."/>
      <w:lvlJc w:val="right"/>
      <w:pPr>
        <w:ind w:left="4320" w:hanging="180"/>
      </w:pPr>
    </w:lvl>
    <w:lvl w:ilvl="6" w:tplc="AC888488" w:tentative="1">
      <w:start w:val="1"/>
      <w:numFmt w:val="decimal"/>
      <w:lvlText w:val="%7."/>
      <w:lvlJc w:val="left"/>
      <w:pPr>
        <w:ind w:left="5040" w:hanging="360"/>
      </w:pPr>
    </w:lvl>
    <w:lvl w:ilvl="7" w:tplc="E86AB10C" w:tentative="1">
      <w:start w:val="1"/>
      <w:numFmt w:val="lowerLetter"/>
      <w:lvlText w:val="%8."/>
      <w:lvlJc w:val="left"/>
      <w:pPr>
        <w:ind w:left="5760" w:hanging="360"/>
      </w:pPr>
    </w:lvl>
    <w:lvl w:ilvl="8" w:tplc="BA3E8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F254A"/>
    <w:multiLevelType w:val="hybridMultilevel"/>
    <w:tmpl w:val="E87A1BF4"/>
    <w:lvl w:ilvl="0" w:tplc="F2F2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104" w:tentative="1">
      <w:start w:val="1"/>
      <w:numFmt w:val="lowerLetter"/>
      <w:lvlText w:val="%2."/>
      <w:lvlJc w:val="left"/>
      <w:pPr>
        <w:ind w:left="1440" w:hanging="360"/>
      </w:pPr>
    </w:lvl>
    <w:lvl w:ilvl="2" w:tplc="BE30A708" w:tentative="1">
      <w:start w:val="1"/>
      <w:numFmt w:val="lowerRoman"/>
      <w:lvlText w:val="%3."/>
      <w:lvlJc w:val="right"/>
      <w:pPr>
        <w:ind w:left="2160" w:hanging="180"/>
      </w:pPr>
    </w:lvl>
    <w:lvl w:ilvl="3" w:tplc="8892B052" w:tentative="1">
      <w:start w:val="1"/>
      <w:numFmt w:val="decimal"/>
      <w:lvlText w:val="%4."/>
      <w:lvlJc w:val="left"/>
      <w:pPr>
        <w:ind w:left="2880" w:hanging="360"/>
      </w:pPr>
    </w:lvl>
    <w:lvl w:ilvl="4" w:tplc="E55CBCE4" w:tentative="1">
      <w:start w:val="1"/>
      <w:numFmt w:val="lowerLetter"/>
      <w:lvlText w:val="%5."/>
      <w:lvlJc w:val="left"/>
      <w:pPr>
        <w:ind w:left="3600" w:hanging="360"/>
      </w:pPr>
    </w:lvl>
    <w:lvl w:ilvl="5" w:tplc="FAC29980" w:tentative="1">
      <w:start w:val="1"/>
      <w:numFmt w:val="lowerRoman"/>
      <w:lvlText w:val="%6."/>
      <w:lvlJc w:val="right"/>
      <w:pPr>
        <w:ind w:left="4320" w:hanging="180"/>
      </w:pPr>
    </w:lvl>
    <w:lvl w:ilvl="6" w:tplc="2AE04B68" w:tentative="1">
      <w:start w:val="1"/>
      <w:numFmt w:val="decimal"/>
      <w:lvlText w:val="%7."/>
      <w:lvlJc w:val="left"/>
      <w:pPr>
        <w:ind w:left="5040" w:hanging="360"/>
      </w:pPr>
    </w:lvl>
    <w:lvl w:ilvl="7" w:tplc="6CDCD24C" w:tentative="1">
      <w:start w:val="1"/>
      <w:numFmt w:val="lowerLetter"/>
      <w:lvlText w:val="%8."/>
      <w:lvlJc w:val="left"/>
      <w:pPr>
        <w:ind w:left="5760" w:hanging="360"/>
      </w:pPr>
    </w:lvl>
    <w:lvl w:ilvl="8" w:tplc="48321E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4"/>
  </w:num>
  <w:num w:numId="23">
    <w:abstractNumId w:val="0"/>
  </w:num>
  <w:num w:numId="24">
    <w:abstractNumId w:val="7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formatting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D78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922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6DB9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0AF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921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30A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020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AFC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3F8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4F6F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2E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663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37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633"/>
    <w:rsid w:val="00631851"/>
    <w:rsid w:val="00631871"/>
    <w:rsid w:val="006321C1"/>
    <w:rsid w:val="00632504"/>
    <w:rsid w:val="006328F6"/>
    <w:rsid w:val="0063291B"/>
    <w:rsid w:val="00632C07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7C6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1C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409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17F3C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6FF0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B44"/>
    <w:rsid w:val="00764B93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3A3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034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AB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0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9B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31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63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07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AB9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886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4D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CC8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6EA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0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900"/>
    <w:rsid w:val="00C530D1"/>
    <w:rsid w:val="00C53231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9F9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243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C0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5A1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5EC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CB1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0E41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B03"/>
    <w:rsid w:val="00F54B52"/>
    <w:rsid w:val="00F54BC5"/>
    <w:rsid w:val="00F54DA4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3E"/>
    <w:rsid w:val="00F57946"/>
    <w:rsid w:val="00F579AC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A2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C2C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C40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581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005E6FB"/>
  <w15:docId w15:val="{8D8441BF-671B-46F8-A633-54053818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Название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6E7E1-BB4B-4E8F-A747-685003924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9FAFB-5B9D-43F8-86A1-A6423B61D5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29A633-5673-49EC-B4D2-E35A660DCC9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D6C297-57C5-431D-93D4-C83B40AA756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034B528-E620-4F52-94AD-00FB9B76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0E2A007C-7204-4D2B-AA1A-1ED9228A3F1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DB0564D-AA74-4D30-84DB-5F19D4BE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35EAD338</Template>
  <TotalTime>19</TotalTime>
  <Pages>2</Pages>
  <Words>181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Krokoz™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ООО "ЭНЕРГОСЕРВИС"</dc:creator>
  <cp:keywords>Ростех</cp:keywords>
  <cp:lastModifiedBy>Кузнецов Виталий Викторович</cp:lastModifiedBy>
  <cp:revision>9</cp:revision>
  <cp:lastPrinted>2016-06-08T09:14:00Z</cp:lastPrinted>
  <dcterms:created xsi:type="dcterms:W3CDTF">2019-09-24T14:41:00Z</dcterms:created>
  <dcterms:modified xsi:type="dcterms:W3CDTF">2022-07-14T15:24:00Z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